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3C" w:rsidRPr="00534382" w:rsidRDefault="00496A3C" w:rsidP="00C97C66">
      <w:pPr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int="eastAsia"/>
          <w:sz w:val="28"/>
          <w:szCs w:val="28"/>
        </w:rPr>
        <w:t>附件</w:t>
      </w:r>
      <w:r w:rsidRPr="00534382">
        <w:rPr>
          <w:rFonts w:ascii="Times New Roman" w:hAnsi="Times New Roman"/>
          <w:sz w:val="28"/>
          <w:szCs w:val="28"/>
        </w:rPr>
        <w:t>1</w:t>
      </w:r>
      <w:r w:rsidRPr="00534382">
        <w:rPr>
          <w:rFonts w:ascii="Times New Roman" w:hint="eastAsia"/>
          <w:sz w:val="28"/>
          <w:szCs w:val="28"/>
        </w:rPr>
        <w:t>：</w:t>
      </w:r>
    </w:p>
    <w:p w:rsidR="00496A3C" w:rsidRPr="00FB4188" w:rsidRDefault="00496A3C" w:rsidP="00A70899">
      <w:pPr>
        <w:jc w:val="center"/>
        <w:rPr>
          <w:rFonts w:ascii="Times New Roman" w:hAnsi="Times New Roman"/>
          <w:b/>
          <w:sz w:val="40"/>
          <w:szCs w:val="40"/>
        </w:rPr>
      </w:pPr>
      <w:r w:rsidRPr="00D94A37">
        <w:rPr>
          <w:rFonts w:ascii="Times New Roman" w:hint="eastAsia"/>
          <w:sz w:val="40"/>
          <w:szCs w:val="40"/>
        </w:rPr>
        <w:t>知识产权领军人才全国高校巡讲培训班报名表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7"/>
        <w:gridCol w:w="1155"/>
        <w:gridCol w:w="945"/>
        <w:gridCol w:w="1311"/>
        <w:gridCol w:w="1209"/>
        <w:gridCol w:w="1260"/>
        <w:gridCol w:w="1551"/>
      </w:tblGrid>
      <w:tr w:rsidR="00496A3C" w:rsidRPr="001D50F6" w:rsidTr="00180931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单</w:t>
            </w:r>
            <w:r>
              <w:rPr>
                <w:rFonts w:ascii="Times New Roman" w:eastAsia="仿宋_GB2312"/>
                <w:sz w:val="28"/>
              </w:rPr>
              <w:t xml:space="preserve">   </w:t>
            </w:r>
            <w:r w:rsidRPr="00534382">
              <w:rPr>
                <w:rFonts w:ascii="Times New Roman" w:eastAsia="仿宋_GB2312" w:hint="eastAsia"/>
                <w:sz w:val="28"/>
              </w:rPr>
              <w:t>位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496A3C" w:rsidRPr="001D50F6" w:rsidTr="00180931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姓</w:t>
            </w:r>
            <w:r w:rsidRPr="00534382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534382">
              <w:rPr>
                <w:rFonts w:ascii="Times New Roman" w:eastAsia="仿宋_GB2312" w:hint="eastAsia"/>
                <w:sz w:val="28"/>
              </w:rPr>
              <w:t>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性</w:t>
            </w:r>
            <w:r w:rsidRPr="00534382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534382">
              <w:rPr>
                <w:rFonts w:ascii="Times New Roman" w:eastAsia="仿宋_GB2312" w:hint="eastAsia"/>
                <w:sz w:val="28"/>
              </w:rPr>
              <w:t>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民</w:t>
            </w:r>
            <w:r w:rsidRPr="00534382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534382">
              <w:rPr>
                <w:rFonts w:ascii="Times New Roman" w:eastAsia="仿宋_GB2312" w:hint="eastAsia"/>
                <w:sz w:val="28"/>
              </w:rPr>
              <w:t>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496A3C" w:rsidRPr="001D50F6" w:rsidTr="00180931">
        <w:trPr>
          <w:trHeight w:val="51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pacing w:val="-2"/>
                <w:sz w:val="28"/>
              </w:rPr>
            </w:pPr>
            <w:r w:rsidRPr="00534382">
              <w:rPr>
                <w:rFonts w:ascii="Times New Roman" w:eastAsia="仿宋_GB2312" w:hint="eastAsia"/>
                <w:spacing w:val="-2"/>
                <w:sz w:val="28"/>
              </w:rPr>
              <w:t>文化程度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pacing w:val="-6"/>
                <w:sz w:val="28"/>
              </w:rPr>
            </w:pPr>
            <w:r w:rsidRPr="00534382">
              <w:rPr>
                <w:rFonts w:ascii="Times New Roman" w:eastAsia="仿宋_GB2312" w:hint="eastAsia"/>
                <w:spacing w:val="-6"/>
                <w:sz w:val="28"/>
              </w:rPr>
              <w:t>电</w:t>
            </w:r>
            <w:r w:rsidRPr="00534382">
              <w:rPr>
                <w:rFonts w:ascii="Times New Roman" w:eastAsia="仿宋_GB2312" w:hAnsi="Times New Roman"/>
                <w:spacing w:val="-6"/>
                <w:sz w:val="28"/>
              </w:rPr>
              <w:t xml:space="preserve">  </w:t>
            </w:r>
            <w:r w:rsidRPr="00534382">
              <w:rPr>
                <w:rFonts w:ascii="Times New Roman" w:eastAsia="仿宋_GB2312" w:hint="eastAsia"/>
                <w:spacing w:val="-6"/>
                <w:sz w:val="28"/>
              </w:rPr>
              <w:t>话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496A3C" w:rsidRPr="001D50F6" w:rsidTr="00180931">
        <w:trPr>
          <w:trHeight w:val="510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pacing w:val="-8"/>
                <w:sz w:val="28"/>
              </w:rPr>
            </w:pPr>
            <w:r w:rsidRPr="00534382">
              <w:rPr>
                <w:rFonts w:ascii="Times New Roman" w:eastAsia="仿宋_GB2312" w:hint="eastAsia"/>
                <w:spacing w:val="-8"/>
                <w:sz w:val="28"/>
              </w:rPr>
              <w:t>所在部门及职务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 w:rsidRPr="00534382">
              <w:rPr>
                <w:rFonts w:ascii="Times New Roman" w:eastAsia="仿宋_GB2312" w:hint="eastAsia"/>
                <w:sz w:val="28"/>
                <w:szCs w:val="30"/>
              </w:rPr>
              <w:t>手</w:t>
            </w:r>
            <w:r w:rsidRPr="00534382">
              <w:rPr>
                <w:rFonts w:ascii="Times New Roman" w:eastAsia="仿宋_GB2312" w:hAnsi="Times New Roman"/>
                <w:sz w:val="28"/>
                <w:szCs w:val="30"/>
              </w:rPr>
              <w:t xml:space="preserve">  </w:t>
            </w:r>
            <w:r w:rsidRPr="00534382">
              <w:rPr>
                <w:rFonts w:ascii="Times New Roman" w:eastAsia="仿宋_GB2312" w:hint="eastAsia"/>
                <w:sz w:val="28"/>
                <w:szCs w:val="30"/>
              </w:rPr>
              <w:t>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</w:p>
        </w:tc>
      </w:tr>
      <w:tr w:rsidR="00496A3C" w:rsidRPr="001D50F6" w:rsidTr="00180931">
        <w:trPr>
          <w:trHeight w:val="2911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spacing w:line="440" w:lineRule="exact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从事</w:t>
            </w:r>
          </w:p>
          <w:p w:rsidR="00496A3C" w:rsidRPr="00534382" w:rsidRDefault="00496A3C" w:rsidP="00496A3C">
            <w:pPr>
              <w:adjustRightInd w:val="0"/>
              <w:spacing w:line="440" w:lineRule="exact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知识产权</w:t>
            </w:r>
          </w:p>
          <w:p w:rsidR="00496A3C" w:rsidRPr="00534382" w:rsidRDefault="00496A3C" w:rsidP="00496A3C">
            <w:pPr>
              <w:adjustRightInd w:val="0"/>
              <w:spacing w:line="440" w:lineRule="exact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教学或其他相关工作经历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</w:p>
        </w:tc>
      </w:tr>
      <w:tr w:rsidR="00496A3C" w:rsidRPr="001D50F6" w:rsidTr="00180931">
        <w:trPr>
          <w:cantSplit/>
          <w:trHeight w:val="916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3C" w:rsidRPr="00534382" w:rsidRDefault="00496A3C" w:rsidP="00496A3C">
            <w:pPr>
              <w:adjustRightInd w:val="0"/>
              <w:ind w:leftChars="-50" w:left="31680" w:rightChars="-50" w:right="31680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34382">
              <w:rPr>
                <w:rFonts w:ascii="Times New Roman" w:eastAsia="仿宋_GB2312" w:hint="eastAsia"/>
                <w:sz w:val="28"/>
              </w:rPr>
              <w:t>备</w:t>
            </w:r>
            <w:r w:rsidRPr="00534382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534382">
              <w:rPr>
                <w:rFonts w:ascii="Times New Roman" w:eastAsia="仿宋_GB2312" w:hint="eastAsia"/>
                <w:sz w:val="28"/>
              </w:rPr>
              <w:t>注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A3C" w:rsidRPr="00534382" w:rsidRDefault="00496A3C" w:rsidP="00496A3C">
            <w:pPr>
              <w:widowControl/>
              <w:ind w:leftChars="-50" w:left="31680" w:rightChars="-50" w:right="3168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496A3C" w:rsidRPr="00534382" w:rsidRDefault="00496A3C" w:rsidP="00260762">
      <w:pPr>
        <w:rPr>
          <w:rFonts w:ascii="Times New Roman" w:hAnsi="Times New Roman"/>
        </w:rPr>
      </w:pPr>
    </w:p>
    <w:sectPr w:rsidR="00496A3C" w:rsidRPr="00534382" w:rsidSect="00C97C66">
      <w:pgSz w:w="11906" w:h="16838"/>
      <w:pgMar w:top="1276" w:right="1559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3C" w:rsidRDefault="00496A3C" w:rsidP="00F034A1">
      <w:r>
        <w:separator/>
      </w:r>
    </w:p>
  </w:endnote>
  <w:endnote w:type="continuationSeparator" w:id="0">
    <w:p w:rsidR="00496A3C" w:rsidRDefault="00496A3C" w:rsidP="00F0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3C" w:rsidRDefault="00496A3C" w:rsidP="00F034A1">
      <w:r>
        <w:separator/>
      </w:r>
    </w:p>
  </w:footnote>
  <w:footnote w:type="continuationSeparator" w:id="0">
    <w:p w:rsidR="00496A3C" w:rsidRDefault="00496A3C" w:rsidP="00F03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FC"/>
    <w:rsid w:val="00010BA4"/>
    <w:rsid w:val="000112FB"/>
    <w:rsid w:val="00023F3F"/>
    <w:rsid w:val="00076EBA"/>
    <w:rsid w:val="000B534B"/>
    <w:rsid w:val="00101CEC"/>
    <w:rsid w:val="00110AEC"/>
    <w:rsid w:val="00180931"/>
    <w:rsid w:val="00180AD3"/>
    <w:rsid w:val="0018166B"/>
    <w:rsid w:val="001A108C"/>
    <w:rsid w:val="001A6D85"/>
    <w:rsid w:val="001B664C"/>
    <w:rsid w:val="001D50F6"/>
    <w:rsid w:val="001F1909"/>
    <w:rsid w:val="00260762"/>
    <w:rsid w:val="00264B12"/>
    <w:rsid w:val="00282B50"/>
    <w:rsid w:val="00345564"/>
    <w:rsid w:val="00361805"/>
    <w:rsid w:val="00387709"/>
    <w:rsid w:val="003A1093"/>
    <w:rsid w:val="003B52A3"/>
    <w:rsid w:val="00403F74"/>
    <w:rsid w:val="00433C90"/>
    <w:rsid w:val="00456EC3"/>
    <w:rsid w:val="0047455F"/>
    <w:rsid w:val="0048467E"/>
    <w:rsid w:val="00496A3C"/>
    <w:rsid w:val="00534382"/>
    <w:rsid w:val="00535B55"/>
    <w:rsid w:val="00547EFA"/>
    <w:rsid w:val="00566B7C"/>
    <w:rsid w:val="00590014"/>
    <w:rsid w:val="005B317D"/>
    <w:rsid w:val="005B6E72"/>
    <w:rsid w:val="005C0F3E"/>
    <w:rsid w:val="005C3FD4"/>
    <w:rsid w:val="005F56C7"/>
    <w:rsid w:val="00610836"/>
    <w:rsid w:val="00686ED8"/>
    <w:rsid w:val="006964A5"/>
    <w:rsid w:val="006E4FD8"/>
    <w:rsid w:val="007C32A2"/>
    <w:rsid w:val="007D0A11"/>
    <w:rsid w:val="007D1B08"/>
    <w:rsid w:val="007E5393"/>
    <w:rsid w:val="008074CB"/>
    <w:rsid w:val="00855CD1"/>
    <w:rsid w:val="008817E8"/>
    <w:rsid w:val="00882EB7"/>
    <w:rsid w:val="00894D0A"/>
    <w:rsid w:val="008B6737"/>
    <w:rsid w:val="008E65A9"/>
    <w:rsid w:val="008E7119"/>
    <w:rsid w:val="0091682B"/>
    <w:rsid w:val="00930329"/>
    <w:rsid w:val="00930D07"/>
    <w:rsid w:val="00935371"/>
    <w:rsid w:val="009414AC"/>
    <w:rsid w:val="00945DB9"/>
    <w:rsid w:val="00966D7C"/>
    <w:rsid w:val="00980F81"/>
    <w:rsid w:val="009D3878"/>
    <w:rsid w:val="009E5045"/>
    <w:rsid w:val="00A023EC"/>
    <w:rsid w:val="00A02864"/>
    <w:rsid w:val="00A06C8B"/>
    <w:rsid w:val="00A23E13"/>
    <w:rsid w:val="00A30711"/>
    <w:rsid w:val="00A5249C"/>
    <w:rsid w:val="00A70899"/>
    <w:rsid w:val="00AE43A6"/>
    <w:rsid w:val="00B26AC5"/>
    <w:rsid w:val="00B4322E"/>
    <w:rsid w:val="00B53B53"/>
    <w:rsid w:val="00B64792"/>
    <w:rsid w:val="00B915B9"/>
    <w:rsid w:val="00BA3899"/>
    <w:rsid w:val="00BB518F"/>
    <w:rsid w:val="00BC4F44"/>
    <w:rsid w:val="00BD4C33"/>
    <w:rsid w:val="00C20590"/>
    <w:rsid w:val="00C45B4F"/>
    <w:rsid w:val="00C564FF"/>
    <w:rsid w:val="00C65ECE"/>
    <w:rsid w:val="00C769A5"/>
    <w:rsid w:val="00C81E2E"/>
    <w:rsid w:val="00C90F1D"/>
    <w:rsid w:val="00C917E4"/>
    <w:rsid w:val="00C97C66"/>
    <w:rsid w:val="00D13627"/>
    <w:rsid w:val="00D306E4"/>
    <w:rsid w:val="00D318F9"/>
    <w:rsid w:val="00D43F30"/>
    <w:rsid w:val="00D555CD"/>
    <w:rsid w:val="00D65119"/>
    <w:rsid w:val="00D7272B"/>
    <w:rsid w:val="00D91FDE"/>
    <w:rsid w:val="00D94A37"/>
    <w:rsid w:val="00DE4D51"/>
    <w:rsid w:val="00DF7AFC"/>
    <w:rsid w:val="00E00E9D"/>
    <w:rsid w:val="00E24059"/>
    <w:rsid w:val="00E25CEE"/>
    <w:rsid w:val="00E26298"/>
    <w:rsid w:val="00E40B8A"/>
    <w:rsid w:val="00E4399F"/>
    <w:rsid w:val="00E52680"/>
    <w:rsid w:val="00E80A81"/>
    <w:rsid w:val="00EA4874"/>
    <w:rsid w:val="00EC5BBD"/>
    <w:rsid w:val="00EE3E8E"/>
    <w:rsid w:val="00F034A1"/>
    <w:rsid w:val="00F14DC7"/>
    <w:rsid w:val="00F20BE4"/>
    <w:rsid w:val="00F2106A"/>
    <w:rsid w:val="00F22C93"/>
    <w:rsid w:val="00F26EA9"/>
    <w:rsid w:val="00F94768"/>
    <w:rsid w:val="00F953F2"/>
    <w:rsid w:val="00FB4188"/>
    <w:rsid w:val="00FE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4A1"/>
    <w:rPr>
      <w:sz w:val="18"/>
    </w:rPr>
  </w:style>
  <w:style w:type="paragraph" w:styleId="Footer">
    <w:name w:val="footer"/>
    <w:basedOn w:val="Normal"/>
    <w:link w:val="FooterChar"/>
    <w:uiPriority w:val="99"/>
    <w:rsid w:val="00F034A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34A1"/>
    <w:rPr>
      <w:sz w:val="18"/>
    </w:rPr>
  </w:style>
  <w:style w:type="paragraph" w:styleId="Date">
    <w:name w:val="Date"/>
    <w:basedOn w:val="Normal"/>
    <w:next w:val="Normal"/>
    <w:link w:val="DateChar"/>
    <w:uiPriority w:val="99"/>
    <w:rsid w:val="00A5249C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5249C"/>
  </w:style>
  <w:style w:type="character" w:styleId="Hyperlink">
    <w:name w:val="Hyperlink"/>
    <w:basedOn w:val="DefaultParagraphFont"/>
    <w:uiPriority w:val="99"/>
    <w:rsid w:val="00A52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76EBA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EBA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8817E8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8817E8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17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17E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745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1</Pages>
  <Words>17</Words>
  <Characters>103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93</cp:revision>
  <cp:lastPrinted>2015-05-12T07:19:00Z</cp:lastPrinted>
  <dcterms:created xsi:type="dcterms:W3CDTF">2014-09-17T00:41:00Z</dcterms:created>
  <dcterms:modified xsi:type="dcterms:W3CDTF">2015-05-26T02:46:00Z</dcterms:modified>
</cp:coreProperties>
</file>